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88" w:rsidRDefault="0072702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i/>
          <w:iCs/>
          <w:kern w:val="0"/>
          <w:sz w:val="24"/>
          <w:szCs w:val="24"/>
          <w:lang w:eastAsia="pl-PL"/>
        </w:rPr>
        <w:t>Wkładka nr..... do wniosku o przyznanie świadczenia pomocy materialnej o charakterze socjalnym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..................................................................... zamieszkała/y w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</w:t>
      </w:r>
    </w:p>
    <w:p w:rsidR="003C6A88" w:rsidRDefault="008851D1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bscript"/>
          <w:lang w:eastAsia="pl-PL"/>
        </w:rPr>
        <w:t>(</w:t>
      </w:r>
      <w:r w:rsidR="00727022"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bscript"/>
          <w:lang w:eastAsia="pl-PL"/>
        </w:rPr>
        <w:t>imię i nazwisko składającego wniosek)</w:t>
      </w:r>
      <w:r w:rsidR="00727022"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perscript"/>
          <w:lang w:eastAsia="pl-PL"/>
        </w:rPr>
        <w:t xml:space="preserve">1  </w:t>
      </w:r>
      <w:r w:rsidR="00727022"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bscript"/>
          <w:lang w:eastAsia="pl-PL"/>
        </w:rPr>
        <w:tab/>
      </w:r>
      <w:r w:rsidR="00727022"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bscript"/>
          <w:lang w:eastAsia="pl-PL"/>
        </w:rPr>
        <w:tab/>
      </w:r>
      <w:r w:rsidR="00727022">
        <w:rPr>
          <w:rFonts w:ascii="Times New Roman" w:eastAsia="Times New Roman" w:hAnsi="Times New Roman"/>
          <w:i/>
          <w:iCs/>
          <w:spacing w:val="20"/>
          <w:kern w:val="0"/>
          <w:sz w:val="26"/>
          <w:szCs w:val="24"/>
          <w:vertAlign w:val="subscript"/>
          <w:lang w:eastAsia="pl-PL"/>
        </w:rPr>
        <w:tab/>
        <w:t>(adres stałego zamieszkania)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b/>
          <w:kern w:val="0"/>
          <w:sz w:val="18"/>
          <w:szCs w:val="24"/>
          <w:lang w:eastAsia="pl-PL"/>
        </w:rPr>
      </w:pPr>
    </w:p>
    <w:p w:rsidR="003C6A88" w:rsidRDefault="00727022">
      <w:pPr>
        <w:spacing w:after="0" w:line="360" w:lineRule="auto"/>
        <w:ind w:left="-360" w:firstLine="360"/>
        <w:jc w:val="both"/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</w:rPr>
        <w:t>Składam wniosek o przyznanie świadczenia pomocy materialnej o charakterze socjalnym dla: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Imię i nazwisko ucznia/ słu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chacza:..........................................................................................................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Data urodzenia ucznia/ słuchacza:...........................................................................................................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iejsce stałego zamieszkania ucznia/ słuchacza:....................................................................................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Nazwa i adres szkoły (kolegium, ośrodka), do której uczęszcza uczeń/słuchacz.................................................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Imię i nazwisko matki ucznia: 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</w:t>
      </w:r>
    </w:p>
    <w:p w:rsidR="003C6A88" w:rsidRDefault="00727022">
      <w:pPr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Imię i nazwisko ojca ucznia: ...................................................................................................................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Wnioskuj</w:t>
      </w:r>
      <w:r w:rsidR="001F49E7"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ę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 xml:space="preserve"> o przyznanie 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b/>
          <w:bCs/>
          <w:kern w:val="0"/>
          <w:sz w:val="24"/>
          <w:szCs w:val="24"/>
          <w:lang w:eastAsia="pl-PL"/>
        </w:rPr>
        <w:t>: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stypendium szkolnego</w:t>
      </w:r>
    </w:p>
    <w:p w:rsidR="003C6A88" w:rsidRDefault="00727022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zasiłku szkolnego </w:t>
      </w:r>
      <w:r>
        <w:rPr>
          <w:rFonts w:ascii="Times New Roman" w:eastAsia="Times New Roman" w:hAnsi="Times New Roman"/>
          <w:kern w:val="0"/>
          <w:sz w:val="18"/>
          <w:szCs w:val="24"/>
          <w:lang w:eastAsia="pl-PL"/>
        </w:rPr>
        <w:t xml:space="preserve">(dla </w:t>
      </w:r>
      <w:r>
        <w:rPr>
          <w:rFonts w:ascii="Times New Roman" w:eastAsia="Times New Roman" w:hAnsi="Times New Roman"/>
          <w:kern w:val="0"/>
          <w:sz w:val="18"/>
          <w:szCs w:val="24"/>
          <w:lang w:eastAsia="pl-PL"/>
        </w:rPr>
        <w:t>uczniów znajdujących się przejściowo w trudnej sytuacji materialnej z powodu zdarzenia losowego)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Pożądana forma świadczenia pomocy materialnej</w:t>
      </w:r>
      <w:r>
        <w:rPr>
          <w:rFonts w:ascii="Times New Roman" w:eastAsia="Times New Roman" w:hAnsi="Times New Roman"/>
          <w:kern w:val="0"/>
          <w:sz w:val="24"/>
          <w:szCs w:val="24"/>
          <w:vertAlign w:val="superscript"/>
          <w:lang w:eastAsia="pl-PL"/>
        </w:rPr>
        <w:t xml:space="preserve"> 3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: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1. Całkowite lub częściowe pokrycie kosztów udziału w zajęciach edukacyjnych, w tym wyrównawczych, wykracza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jących poza zajęcia realizowane w szkole w ramach planu nauczania, także udziału w zajęciach edukacyjnych realizowanych poza szkołą:............................................................................................................................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Pomoc rzeczowa o charakterze edukacyjnym, w tym w szczególności zakup podręczników:............................................................................................................................................................................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Całkowite lub częściowe pokrycie kosztów związanych z pobieraniem nauki poza miejscem zamieszkania:..........................................................................................................................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</w:t>
      </w:r>
      <w:r w:rsidR="001F49E7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Świadczenia pieniężne, jeżeli poprzednie formy są niecelowe lub niemożliwe (uzasadnienie)................................................................................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............................................................................................................</w:t>
      </w:r>
    </w:p>
    <w:p w:rsidR="003C6A88" w:rsidRDefault="003C6A88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_________________________</w:t>
      </w:r>
    </w:p>
    <w:p w:rsidR="003C6A88" w:rsidRDefault="003C6A88">
      <w:pPr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16"/>
          <w:szCs w:val="24"/>
          <w:lang w:eastAsia="pl-PL"/>
        </w:rPr>
      </w:pPr>
    </w:p>
    <w:p w:rsidR="003C6A88" w:rsidRDefault="00727022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/>
          <w:kern w:val="0"/>
          <w:sz w:val="20"/>
          <w:szCs w:val="24"/>
          <w:lang w:eastAsia="pl-PL"/>
        </w:rPr>
        <w:t xml:space="preserve"> Osobą składającą wniosek może być: rodzic, opiekun prawny, pełnoletni uczeń, Dyrektor szkoły.</w:t>
      </w:r>
    </w:p>
    <w:p w:rsidR="003C6A88" w:rsidRDefault="00727022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kern w:val="0"/>
          <w:sz w:val="20"/>
          <w:szCs w:val="24"/>
          <w:lang w:eastAsia="pl-PL"/>
        </w:rPr>
        <w:t xml:space="preserve"> Należy podkreślić </w:t>
      </w:r>
      <w:r>
        <w:rPr>
          <w:rFonts w:ascii="Times New Roman" w:eastAsia="Times New Roman" w:hAnsi="Times New Roman"/>
          <w:kern w:val="0"/>
          <w:sz w:val="20"/>
          <w:szCs w:val="24"/>
          <w:lang w:eastAsia="pl-PL"/>
        </w:rPr>
        <w:t>właściwe.</w:t>
      </w:r>
    </w:p>
    <w:p w:rsidR="003C6A88" w:rsidRDefault="00727022" w:rsidP="008851D1">
      <w:pPr>
        <w:spacing w:after="0" w:line="240" w:lineRule="auto"/>
        <w:jc w:val="both"/>
      </w:pPr>
      <w:r>
        <w:rPr>
          <w:rFonts w:ascii="Times New Roman" w:eastAsia="Times New Roman" w:hAnsi="Times New Roman"/>
          <w:kern w:val="0"/>
          <w:sz w:val="20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kern w:val="0"/>
          <w:sz w:val="20"/>
          <w:szCs w:val="24"/>
          <w:lang w:eastAsia="pl-PL"/>
        </w:rPr>
        <w:t xml:space="preserve"> Należy określić jedną lub kilka pożądanych form pomocy materialnej (na co zostaną przeznaczone środki pieniężne).</w:t>
      </w:r>
    </w:p>
    <w:sectPr w:rsidR="003C6A88">
      <w:pgSz w:w="11906" w:h="16838"/>
      <w:pgMar w:top="719" w:right="1106" w:bottom="539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022" w:rsidRDefault="00727022">
      <w:pPr>
        <w:spacing w:after="0" w:line="240" w:lineRule="auto"/>
      </w:pPr>
      <w:r>
        <w:separator/>
      </w:r>
    </w:p>
  </w:endnote>
  <w:endnote w:type="continuationSeparator" w:id="0">
    <w:p w:rsidR="00727022" w:rsidRDefault="0072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022" w:rsidRDefault="007270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7022" w:rsidRDefault="0072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61760"/>
    <w:multiLevelType w:val="multilevel"/>
    <w:tmpl w:val="E5545A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74A8A"/>
    <w:multiLevelType w:val="multilevel"/>
    <w:tmpl w:val="8B804E0E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C6A88"/>
    <w:rsid w:val="001F49E7"/>
    <w:rsid w:val="003C6A88"/>
    <w:rsid w:val="00727022"/>
    <w:rsid w:val="008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46467-4351-4C1E-AC9F-16FD8159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SylwPoto</dc:creator>
  <dc:description/>
  <cp:lastModifiedBy>Agnieszka Baran</cp:lastModifiedBy>
  <cp:revision>3</cp:revision>
  <cp:lastPrinted>2024-08-20T09:17:00Z</cp:lastPrinted>
  <dcterms:created xsi:type="dcterms:W3CDTF">2024-08-27T06:23:00Z</dcterms:created>
  <dcterms:modified xsi:type="dcterms:W3CDTF">2024-08-27T06:24:00Z</dcterms:modified>
</cp:coreProperties>
</file>